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EB" w:rsidRPr="001E12A3" w:rsidRDefault="00B020EB" w:rsidP="00B020E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E12A3">
        <w:rPr>
          <w:rFonts w:ascii="Times New Roman" w:hAnsi="Times New Roman" w:cs="Times New Roman"/>
          <w:b/>
          <w:sz w:val="24"/>
          <w:szCs w:val="24"/>
          <w:u w:val="single"/>
        </w:rPr>
        <w:t>Übersendung von Schriftstücken</w: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8993DA" wp14:editId="39FA0450">
                <wp:simplePos x="0" y="0"/>
                <wp:positionH relativeFrom="column">
                  <wp:posOffset>461729</wp:posOffset>
                </wp:positionH>
                <wp:positionV relativeFrom="paragraph">
                  <wp:posOffset>28335</wp:posOffset>
                </wp:positionV>
                <wp:extent cx="1751162" cy="962025"/>
                <wp:effectExtent l="0" t="0" r="20955" b="28575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162" cy="9620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Default="00B020EB" w:rsidP="00B020E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B020EB" w:rsidRPr="008A0507" w:rsidRDefault="00B020EB" w:rsidP="00B020EB">
                            <w:pPr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</w:rPr>
                              <w:t>Übersendung an den RA ./. 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Textfeld 62" o:spid="_x0000_s1026" style="position:absolute;margin-left:36.35pt;margin-top:2.25pt;width:137.9pt;height:75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" fillcolor="white [3201]" strokeweight=".5pt">
                <v:textbox>
                  <w:txbxContent>
                    <w:p w:rsidR="00B020EB" w:rsidRDefault="00B020EB" w:rsidP="00B020EB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B020EB" w:rsidRPr="008A0507" w:rsidRDefault="00B020EB" w:rsidP="00B020EB">
                      <w:pPr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20EB">
                        <w:rPr>
                          <w:rFonts w:ascii="Arial" w:hAnsi="Arial" w:cs="Arial"/>
                        </w:rPr>
                        <w:t>Übersendung an den RA ./. EB</w:t>
                      </w:r>
                    </w:p>
                  </w:txbxContent>
                </v:textbox>
              </v:oval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843D1D" wp14:editId="37296963">
                <wp:simplePos x="0" y="0"/>
                <wp:positionH relativeFrom="column">
                  <wp:posOffset>4995545</wp:posOffset>
                </wp:positionH>
                <wp:positionV relativeFrom="paragraph">
                  <wp:posOffset>67310</wp:posOffset>
                </wp:positionV>
                <wp:extent cx="1752600" cy="1238250"/>
                <wp:effectExtent l="0" t="0" r="19050" b="19050"/>
                <wp:wrapNone/>
                <wp:docPr id="54" name="Textfeld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123825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</w:rPr>
                              <w:t xml:space="preserve">Übersendung 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</w:rPr>
                              <w:t>an den RA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(die gesamte Kommunikation läuft über den RA)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Textfeld 54" o:spid="_x0000_s1027" style="position:absolute;margin-left:393.35pt;margin-top:5.3pt;width:138pt;height:97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20EB">
                        <w:rPr>
                          <w:rFonts w:ascii="Arial" w:hAnsi="Arial" w:cs="Arial"/>
                        </w:rPr>
                        <w:t xml:space="preserve">Übersendung 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20EB">
                        <w:rPr>
                          <w:rFonts w:ascii="Arial" w:hAnsi="Arial" w:cs="Arial"/>
                        </w:rPr>
                        <w:t>an den RA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020EB">
                        <w:rPr>
                          <w:rFonts w:ascii="Arial" w:hAnsi="Arial" w:cs="Arial"/>
                          <w:sz w:val="18"/>
                          <w:szCs w:val="18"/>
                        </w:rPr>
                        <w:t>(die gesamte Kommunikation läuft über den RA)</w:t>
                      </w:r>
                    </w:p>
                  </w:txbxContent>
                </v:textbox>
              </v:oval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ABCCB5D" wp14:editId="47D284CD">
                <wp:simplePos x="0" y="0"/>
                <wp:positionH relativeFrom="column">
                  <wp:posOffset>7186295</wp:posOffset>
                </wp:positionH>
                <wp:positionV relativeFrom="paragraph">
                  <wp:posOffset>168910</wp:posOffset>
                </wp:positionV>
                <wp:extent cx="1762125" cy="923925"/>
                <wp:effectExtent l="0" t="0" r="28575" b="28575"/>
                <wp:wrapNone/>
                <wp:docPr id="72" name="Textfeld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923925"/>
                        </a:xfrm>
                        <a:prstGeom prst="trapezoi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Schriftsätze, die einen Sachantrag enthalten, müssen zugestellt werden</w:t>
                            </w:r>
                            <w:r w:rsidRPr="00DD1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D1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(§ 270 ZPO)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2" o:spid="_x0000_s1028" style="position:absolute;margin-left:565.85pt;margin-top:13.3pt;width:138.75pt;height:72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2125,923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" adj="-11796480,,5400" path="m,923925l230981,,1531144,r230981,923925l,923925xe" fillcolor="white [3201]" strokeweight=".5pt">
                <v:stroke joinstyle="miter"/>
                <v:formulas/>
                <v:path arrowok="t" o:connecttype="custom" o:connectlocs="0,923925;230981,0;1531144,0;1762125,923925;0,923925" o:connectangles="0,0,0,0,0" textboxrect="0,0,1762125,923925"/>
                <v:textbox>
                  <w:txbxContent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Schriftsätze, die einen Sachantrag enthalten, müssen zugestellt werden</w:t>
                      </w:r>
                      <w:r w:rsidRPr="00DD154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D1545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(§ 270 ZPO)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3D9A64" wp14:editId="4058DA13">
                <wp:simplePos x="0" y="0"/>
                <wp:positionH relativeFrom="column">
                  <wp:posOffset>1261745</wp:posOffset>
                </wp:positionH>
                <wp:positionV relativeFrom="paragraph">
                  <wp:posOffset>177165</wp:posOffset>
                </wp:positionV>
                <wp:extent cx="0" cy="209550"/>
                <wp:effectExtent l="95250" t="38100" r="57150" b="19050"/>
                <wp:wrapNone/>
                <wp:docPr id="64" name="Gerade Verbindung mit Pfei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64" o:spid="_x0000_s1026" type="#_x0000_t32" style="position:absolute;margin-left:99.35pt;margin-top:13.95pt;width:0;height:16.5pt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B2EC63" wp14:editId="0A235182">
                <wp:simplePos x="0" y="0"/>
                <wp:positionH relativeFrom="column">
                  <wp:posOffset>328954</wp:posOffset>
                </wp:positionH>
                <wp:positionV relativeFrom="paragraph">
                  <wp:posOffset>172325</wp:posOffset>
                </wp:positionV>
                <wp:extent cx="1882775" cy="247650"/>
                <wp:effectExtent l="0" t="0" r="22225" b="1905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Partei ist anwaltlich vertreten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1" o:spid="_x0000_s1029" type="#_x0000_t202" style="position:absolute;margin-left:25.9pt;margin-top:13.55pt;width:148.25pt;height: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Partei ist anwaltlich vertreten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FA9CE8" wp14:editId="346217FF">
                <wp:simplePos x="0" y="0"/>
                <wp:positionH relativeFrom="column">
                  <wp:posOffset>5881370</wp:posOffset>
                </wp:positionH>
                <wp:positionV relativeFrom="paragraph">
                  <wp:posOffset>86995</wp:posOffset>
                </wp:positionV>
                <wp:extent cx="0" cy="190500"/>
                <wp:effectExtent l="95250" t="38100" r="57150" b="19050"/>
                <wp:wrapNone/>
                <wp:docPr id="55" name="Gerade Verbindung mit Pfei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5" o:spid="_x0000_s1026" type="#_x0000_t32" style="position:absolute;margin-left:463.1pt;margin-top:6.85pt;width:0;height:1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3F4F74" wp14:editId="41D7E95C">
                <wp:simplePos x="0" y="0"/>
                <wp:positionH relativeFrom="column">
                  <wp:posOffset>1261745</wp:posOffset>
                </wp:positionH>
                <wp:positionV relativeFrom="paragraph">
                  <wp:posOffset>39370</wp:posOffset>
                </wp:positionV>
                <wp:extent cx="0" cy="180975"/>
                <wp:effectExtent l="0" t="0" r="19050" b="9525"/>
                <wp:wrapNone/>
                <wp:docPr id="63" name="Gerade Verbindung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3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3.1pt" to="99.3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" strokecolor="black [3040]"/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3204E8F" wp14:editId="59727926">
                <wp:simplePos x="0" y="0"/>
                <wp:positionH relativeFrom="column">
                  <wp:posOffset>4939785</wp:posOffset>
                </wp:positionH>
                <wp:positionV relativeFrom="paragraph">
                  <wp:posOffset>63500</wp:posOffset>
                </wp:positionV>
                <wp:extent cx="1893857" cy="238125"/>
                <wp:effectExtent l="0" t="0" r="11430" b="28575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3857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Partei ist anwaltlich vertreten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0" o:spid="_x0000_s1030" type="#_x0000_t202" style="position:absolute;margin-left:388.95pt;margin-top:5pt;width:149.1pt;height:18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Partei ist anwaltlich vertreten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79E7F4C" wp14:editId="36864DF1">
                <wp:simplePos x="0" y="0"/>
                <wp:positionH relativeFrom="column">
                  <wp:posOffset>156845</wp:posOffset>
                </wp:positionH>
                <wp:positionV relativeFrom="paragraph">
                  <wp:posOffset>27940</wp:posOffset>
                </wp:positionV>
                <wp:extent cx="2286000" cy="2276475"/>
                <wp:effectExtent l="0" t="0" r="19050" b="2857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276475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einfacher Brief mit vorbereitetem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Empfangsbekenntnis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FÖRMLICH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Zustellungsbrief mit vorbereiteter</w:t>
                            </w:r>
                          </w:p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Zustellungsurkunde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Textfeld 46" o:spid="_x0000_s1031" type="#_x0000_t9" style="position:absolute;margin-left:12.35pt;margin-top:2.2pt;width:180pt;height:17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" adj="5378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einfacher Brief mit vorbereitetem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Empfangsbekenntnis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020E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FÖRMLICH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Zustellungsbrief mit vorbereiteter</w:t>
                      </w:r>
                    </w:p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>Zustellungsurkunde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68ED64" wp14:editId="2968032D">
                <wp:simplePos x="0" y="0"/>
                <wp:positionH relativeFrom="column">
                  <wp:posOffset>5890895</wp:posOffset>
                </wp:positionH>
                <wp:positionV relativeFrom="paragraph">
                  <wp:posOffset>112395</wp:posOffset>
                </wp:positionV>
                <wp:extent cx="0" cy="276225"/>
                <wp:effectExtent l="0" t="0" r="19050" b="9525"/>
                <wp:wrapNone/>
                <wp:docPr id="53" name="Gerade Verbindung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.85pt,8.85pt" to="463.8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" strokecolor="black [3040]"/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4E93C4" wp14:editId="5F878571">
                <wp:simplePos x="0" y="0"/>
                <wp:positionH relativeFrom="column">
                  <wp:posOffset>7186295</wp:posOffset>
                </wp:positionH>
                <wp:positionV relativeFrom="paragraph">
                  <wp:posOffset>139700</wp:posOffset>
                </wp:positionV>
                <wp:extent cx="1762125" cy="1000125"/>
                <wp:effectExtent l="0" t="0" r="28575" b="28575"/>
                <wp:wrapNone/>
                <wp:docPr id="73" name="Textfeld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00125"/>
                        </a:xfrm>
                        <a:prstGeom prst="trapezoi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bei einer </w:t>
                            </w:r>
                            <w:proofErr w:type="spellStart"/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Terminsbestimmung</w:t>
                            </w:r>
                            <w:proofErr w:type="spellEnd"/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oder Fristsetzung ist zuzustellen </w:t>
                            </w: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(§ 329 Abs. 2 ZPO)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3" o:spid="_x0000_s1032" style="position:absolute;margin-left:565.85pt;margin-top:11pt;width:138.75pt;height:78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2125,10001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" adj="-11796480,,5400" path="m,1000125l250031,,1512094,r250031,1000125l,1000125xe" fillcolor="white [3201]" strokeweight=".5pt">
                <v:stroke joinstyle="miter"/>
                <v:formulas/>
                <v:path arrowok="t" o:connecttype="custom" o:connectlocs="0,1000125;250031,0;1512094,0;1762125,1000125;0,1000125" o:connectangles="0,0,0,0,0" textboxrect="0,0,1762125,1000125"/>
                <v:textbox>
                  <w:txbxContent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bei einer </w:t>
                      </w:r>
                      <w:proofErr w:type="spellStart"/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Terminsbestimmung</w:t>
                      </w:r>
                      <w:proofErr w:type="spellEnd"/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oder Fristsetzung ist zuzustellen </w:t>
                      </w: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(§ 329 Abs. 2 ZPO)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72594" wp14:editId="2C097D54">
                <wp:simplePos x="0" y="0"/>
                <wp:positionH relativeFrom="column">
                  <wp:posOffset>4947920</wp:posOffset>
                </wp:positionH>
                <wp:positionV relativeFrom="paragraph">
                  <wp:posOffset>187325</wp:posOffset>
                </wp:positionV>
                <wp:extent cx="1885950" cy="1076325"/>
                <wp:effectExtent l="0" t="0" r="19050" b="28575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76325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FORMLOS</w:t>
                            </w:r>
                          </w:p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einfacher Briefumschlag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4" o:spid="_x0000_s1033" type="#_x0000_t9" style="position:absolute;margin-left:389.6pt;margin-top:14.75pt;width:148.5pt;height:8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" adj="3082" fillcolor="white [3201]" strokeweight=".5pt">
                <v:textbox>
                  <w:txbxContent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D154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FORMLOS</w:t>
                      </w:r>
                    </w:p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einfacher Briefumschlag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19BBD6" wp14:editId="0D47BCB0">
                <wp:simplePos x="0" y="0"/>
                <wp:positionH relativeFrom="column">
                  <wp:posOffset>2842895</wp:posOffset>
                </wp:positionH>
                <wp:positionV relativeFrom="paragraph">
                  <wp:posOffset>60325</wp:posOffset>
                </wp:positionV>
                <wp:extent cx="1771650" cy="561975"/>
                <wp:effectExtent l="19050" t="0" r="38100" b="47625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61975"/>
                        </a:xfrm>
                        <a:prstGeom prst="cloud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5361CC" w:rsidRDefault="00B020EB" w:rsidP="00B020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361C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Schriftstück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34" style="position:absolute;margin-left:223.85pt;margin-top:4.75pt;width:139.5pt;height:4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weight=".5pt">
                <v:stroke joinstyle="miter"/>
                <v:formulas/>
                <v:path arrowok="t" o:connecttype="custom" o:connectlocs="192462,340528;88583,330160;284120,453990;238681,458946;675770,508509;648375,485874;1182207,452065;1171258,476898;1399645,298601;1532969,391431;1714153,199735;1654770,234547;1571683,70585;1574800,87028;1192501,51410;1222931,30440;908012,61401;922734,43319;574146,67541;627459,85077;169250,205394;159941,186935" o:connectangles="0,0,0,0,0,0,0,0,0,0,0,0,0,0,0,0,0,0,0,0,0,0" textboxrect="0,0,43200,43200"/>
                <v:textbox>
                  <w:txbxContent>
                    <w:p w:rsidR="00B020EB" w:rsidRPr="005361CC" w:rsidRDefault="00B020EB" w:rsidP="00B020E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361C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Schriftstück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41E6B68" wp14:editId="6E0B397B">
                <wp:simplePos x="0" y="0"/>
                <wp:positionH relativeFrom="column">
                  <wp:posOffset>4614545</wp:posOffset>
                </wp:positionH>
                <wp:positionV relativeFrom="paragraph">
                  <wp:posOffset>125730</wp:posOffset>
                </wp:positionV>
                <wp:extent cx="333375" cy="9525"/>
                <wp:effectExtent l="0" t="76200" r="9525" b="104775"/>
                <wp:wrapNone/>
                <wp:docPr id="48" name="Gerade Verbindung mit Pfei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8" o:spid="_x0000_s1026" type="#_x0000_t32" style="position:absolute;margin-left:363.35pt;margin-top:9.9pt;width:26.25pt;height: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FA903EE" wp14:editId="52089442">
                <wp:simplePos x="0" y="0"/>
                <wp:positionH relativeFrom="column">
                  <wp:posOffset>2442845</wp:posOffset>
                </wp:positionH>
                <wp:positionV relativeFrom="paragraph">
                  <wp:posOffset>135255</wp:posOffset>
                </wp:positionV>
                <wp:extent cx="400050" cy="0"/>
                <wp:effectExtent l="38100" t="76200" r="0" b="114300"/>
                <wp:wrapNone/>
                <wp:docPr id="49" name="Gerade Verbindung mit Pfei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49" o:spid="_x0000_s1026" type="#_x0000_t32" style="position:absolute;margin-left:192.35pt;margin-top:10.65pt;width:31.5pt;height:0;flip:x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" strokecolor="black [3040]">
                <v:stroke endarrow="open"/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2C76CD" wp14:editId="7AD6739B">
                <wp:simplePos x="0" y="0"/>
                <wp:positionH relativeFrom="column">
                  <wp:posOffset>5900420</wp:posOffset>
                </wp:positionH>
                <wp:positionV relativeFrom="paragraph">
                  <wp:posOffset>54610</wp:posOffset>
                </wp:positionV>
                <wp:extent cx="0" cy="276225"/>
                <wp:effectExtent l="0" t="0" r="19050" b="9525"/>
                <wp:wrapNone/>
                <wp:docPr id="60" name="Gerade Verbindung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0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6pt,4.3pt" to="464.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" strokecolor="black [3040]"/>
            </w:pict>
          </mc:Fallback>
        </mc:AlternateContent>
      </w:r>
    </w:p>
    <w:p w:rsidR="00B020EB" w:rsidRDefault="00DD1545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01DF90C" wp14:editId="68E7FEE0">
                <wp:simplePos x="0" y="0"/>
                <wp:positionH relativeFrom="column">
                  <wp:posOffset>4783563</wp:posOffset>
                </wp:positionH>
                <wp:positionV relativeFrom="paragraph">
                  <wp:posOffset>138706</wp:posOffset>
                </wp:positionV>
                <wp:extent cx="2135301" cy="266700"/>
                <wp:effectExtent l="0" t="0" r="17780" b="1905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5301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Partei ist nicht anwaltlich vertreten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6" o:spid="_x0000_s1035" type="#_x0000_t202" style="position:absolute;margin-left:376.65pt;margin-top:10.9pt;width:168.1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" fillcolor="white [3201]" strokeweight=".5pt">
                <v:textbox>
                  <w:txbxContent>
                    <w:p w:rsidR="00B020EB" w:rsidRPr="00DD1545" w:rsidRDefault="00B020EB" w:rsidP="00B020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Partei ist nicht anwaltlich vertreten </w:t>
                      </w:r>
                    </w:p>
                  </w:txbxContent>
                </v:textbox>
              </v:shape>
            </w:pict>
          </mc:Fallback>
        </mc:AlternateContent>
      </w:r>
      <w:r w:rsidR="00B020EB"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729B616" wp14:editId="063B3440">
                <wp:simplePos x="0" y="0"/>
                <wp:positionH relativeFrom="column">
                  <wp:posOffset>7186295</wp:posOffset>
                </wp:positionH>
                <wp:positionV relativeFrom="paragraph">
                  <wp:posOffset>71755</wp:posOffset>
                </wp:positionV>
                <wp:extent cx="1762125" cy="1352550"/>
                <wp:effectExtent l="0" t="0" r="28575" b="19050"/>
                <wp:wrapNone/>
                <wp:docPr id="71" name="Textfeld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352550"/>
                        </a:xfrm>
                        <a:prstGeom prst="trapezoid">
                          <a:avLst>
                            <a:gd name="adj" fmla="val 19054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Zustellung = Bekanntgabe eines Dokuments an eine Person in einer bestimmten Form</w:t>
                            </w:r>
                          </w:p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(§ 166 Abs. 1 ZPO)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1" o:spid="_x0000_s1036" style="position:absolute;margin-left:565.85pt;margin-top:5.65pt;width:138.75pt;height:106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62125,1352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" adj="-11796480,,5400" path="m,1352550l257715,,1504410,r257715,1352550l,1352550xe" fillcolor="white [3201]" strokeweight=".5pt">
                <v:stroke joinstyle="miter"/>
                <v:formulas/>
                <v:path arrowok="t" o:connecttype="custom" o:connectlocs="0,1352550;257715,0;1504410,0;1762125,1352550;0,1352550" o:connectangles="0,0,0,0,0" textboxrect="0,0,1762125,1352550"/>
                <v:textbox>
                  <w:txbxContent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Zustellung = Bekanntgabe eines Dokuments an eine Person in einer bestimmten Form</w:t>
                      </w:r>
                    </w:p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D1545">
                        <w:rPr>
                          <w:rFonts w:ascii="Arial" w:hAnsi="Arial" w:cs="Arial"/>
                          <w:sz w:val="20"/>
                          <w:szCs w:val="20"/>
                        </w:rPr>
                        <w:t>(§ 166 Abs. 1 ZPO)</w:t>
                      </w:r>
                    </w:p>
                  </w:txbxContent>
                </v:textbox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502EF4" wp14:editId="272606DB">
                <wp:simplePos x="0" y="0"/>
                <wp:positionH relativeFrom="column">
                  <wp:posOffset>5900420</wp:posOffset>
                </wp:positionH>
                <wp:positionV relativeFrom="paragraph">
                  <wp:posOffset>194310</wp:posOffset>
                </wp:positionV>
                <wp:extent cx="0" cy="238125"/>
                <wp:effectExtent l="95250" t="0" r="57150" b="66675"/>
                <wp:wrapNone/>
                <wp:docPr id="59" name="Gerade Verbindung mit Pfei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59" o:spid="_x0000_s1026" type="#_x0000_t32" style="position:absolute;margin-left:464.6pt;margin-top:15.3pt;width:0;height:18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" strokecolor="black [3040]">
                <v:stroke endarrow="open"/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E1CC95" wp14:editId="097265D8">
                <wp:simplePos x="0" y="0"/>
                <wp:positionH relativeFrom="column">
                  <wp:posOffset>1261745</wp:posOffset>
                </wp:positionH>
                <wp:positionV relativeFrom="paragraph">
                  <wp:posOffset>78740</wp:posOffset>
                </wp:positionV>
                <wp:extent cx="0" cy="285750"/>
                <wp:effectExtent l="0" t="0" r="19050" b="19050"/>
                <wp:wrapNone/>
                <wp:docPr id="66" name="Gerade Verbindung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66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6.2pt" to="99.3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" strokecolor="black [3040]"/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B9D0BC" wp14:editId="678977CA">
                <wp:simplePos x="0" y="0"/>
                <wp:positionH relativeFrom="column">
                  <wp:posOffset>159804</wp:posOffset>
                </wp:positionH>
                <wp:positionV relativeFrom="paragraph">
                  <wp:posOffset>163914</wp:posOffset>
                </wp:positionV>
                <wp:extent cx="2208171" cy="257175"/>
                <wp:effectExtent l="0" t="0" r="20955" b="28575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71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Partei ist nicht anwaltlich vertreten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5" o:spid="_x0000_s1037" type="#_x0000_t202" style="position:absolute;margin-left:12.6pt;margin-top:12.9pt;width:173.85pt;height:20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" fillcolor="white [3201]" strokeweight=".5pt">
                <v:textbox>
                  <w:txbxContent>
                    <w:p w:rsidR="00B020EB" w:rsidRPr="00B020EB" w:rsidRDefault="00B020EB" w:rsidP="00B020EB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Partei ist nicht anwaltlich vertreten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C562C4" wp14:editId="726ABFA2">
                <wp:simplePos x="0" y="0"/>
                <wp:positionH relativeFrom="column">
                  <wp:posOffset>2442845</wp:posOffset>
                </wp:positionH>
                <wp:positionV relativeFrom="paragraph">
                  <wp:posOffset>76835</wp:posOffset>
                </wp:positionV>
                <wp:extent cx="2505075" cy="1476375"/>
                <wp:effectExtent l="0" t="0" r="28575" b="28575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476375"/>
                        </a:xfrm>
                        <a:prstGeom prst="triangle">
                          <a:avLst>
                            <a:gd name="adj" fmla="val 49706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Zustellung durch Aushändigung an der Amtsstelle </w:t>
                            </w:r>
                            <w:r w:rsidRPr="00B020E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>(§ 173 ZPO)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feld 69" o:spid="_x0000_s1038" type="#_x0000_t5" style="position:absolute;margin-left:192.35pt;margin-top:6.05pt;width:197.25pt;height:11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" adj="10736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Zustellung durch Aushändigung an der Amtsstelle </w:t>
                      </w:r>
                      <w:r w:rsidRPr="00B020EB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>(§ 173 ZPO)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46A02B" wp14:editId="247B3DE8">
                <wp:simplePos x="0" y="0"/>
                <wp:positionH relativeFrom="column">
                  <wp:posOffset>5024120</wp:posOffset>
                </wp:positionH>
                <wp:positionV relativeFrom="paragraph">
                  <wp:posOffset>29210</wp:posOffset>
                </wp:positionV>
                <wp:extent cx="1724025" cy="1114425"/>
                <wp:effectExtent l="0" t="0" r="28575" b="28575"/>
                <wp:wrapNone/>
                <wp:docPr id="58" name="Textfeld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111442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020EB" w:rsidRPr="00DD1545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D154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Übersendung an die Partei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feld 58" o:spid="_x0000_s1039" style="position:absolute;margin-left:395.6pt;margin-top:2.3pt;width:135.75pt;height:8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" fillcolor="white [3201]" strokeweight=".5pt">
                <v:textbox>
                  <w:txbxContent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020EB" w:rsidRPr="00DD1545" w:rsidRDefault="00B020EB" w:rsidP="00B020EB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D1545">
                        <w:rPr>
                          <w:rFonts w:ascii="Arial" w:hAnsi="Arial" w:cs="Arial"/>
                          <w:sz w:val="24"/>
                          <w:szCs w:val="24"/>
                        </w:rPr>
                        <w:t>Übersendung an die Partei</w:t>
                      </w:r>
                    </w:p>
                  </w:txbxContent>
                </v:textbox>
              </v:oval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702AE2C" wp14:editId="2CE08D00">
                <wp:simplePos x="0" y="0"/>
                <wp:positionH relativeFrom="column">
                  <wp:posOffset>2367699</wp:posOffset>
                </wp:positionH>
                <wp:positionV relativeFrom="paragraph">
                  <wp:posOffset>66136</wp:posOffset>
                </wp:positionV>
                <wp:extent cx="589580" cy="666750"/>
                <wp:effectExtent l="0" t="0" r="58420" b="57150"/>
                <wp:wrapNone/>
                <wp:docPr id="70" name="Gerade Verbindung mit Pfei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8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Gerade Verbindung mit Pfeil 70" o:spid="_x0000_s1026" type="#_x0000_t32" style="position:absolute;margin-left:186.45pt;margin-top:5.2pt;width:46.4pt;height:52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" strokecolor="black [3040]">
                <v:stroke endarrow="open"/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8E09A0" wp14:editId="0D1403B0">
                <wp:simplePos x="0" y="0"/>
                <wp:positionH relativeFrom="column">
                  <wp:posOffset>1261745</wp:posOffset>
                </wp:positionH>
                <wp:positionV relativeFrom="paragraph">
                  <wp:posOffset>16510</wp:posOffset>
                </wp:positionV>
                <wp:extent cx="0" cy="295275"/>
                <wp:effectExtent l="95250" t="0" r="57150" b="66675"/>
                <wp:wrapNone/>
                <wp:docPr id="68" name="Gerade Verbindung mit Pfei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68" o:spid="_x0000_s1026" type="#_x0000_t32" style="position:absolute;margin-left:99.35pt;margin-top:1.3pt;width:0;height:23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" strokecolor="black [3040]">
                <v:stroke endarrow="open"/>
              </v:shape>
            </w:pict>
          </mc:Fallback>
        </mc:AlternateContent>
      </w:r>
    </w:p>
    <w:p w:rsidR="00B020EB" w:rsidRDefault="00B020EB" w:rsidP="00B020E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DE3221" wp14:editId="0E3608DD">
                <wp:simplePos x="0" y="0"/>
                <wp:positionH relativeFrom="column">
                  <wp:posOffset>384091</wp:posOffset>
                </wp:positionH>
                <wp:positionV relativeFrom="paragraph">
                  <wp:posOffset>102858</wp:posOffset>
                </wp:positionV>
                <wp:extent cx="1754038" cy="681487"/>
                <wp:effectExtent l="0" t="0" r="17780" b="23495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038" cy="681487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0EB" w:rsidRPr="00B020EB" w:rsidRDefault="00B020EB" w:rsidP="00B020E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020EB">
                              <w:rPr>
                                <w:rFonts w:ascii="Arial" w:hAnsi="Arial" w:cs="Arial"/>
                              </w:rPr>
                              <w:t>Übersendung an die Partei ./. 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Textfeld 67" o:spid="_x0000_s1040" style="position:absolute;margin-left:30.25pt;margin-top:8.1pt;width:138.1pt;height:5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" fillcolor="white [3201]" strokeweight=".5pt">
                <v:textbox>
                  <w:txbxContent>
                    <w:p w:rsidR="00B020EB" w:rsidRPr="00B020EB" w:rsidRDefault="00B020EB" w:rsidP="00B020E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020EB">
                        <w:rPr>
                          <w:rFonts w:ascii="Arial" w:hAnsi="Arial" w:cs="Arial"/>
                        </w:rPr>
                        <w:t>Übersendung an die Partei ./. ZU</w:t>
                      </w:r>
                    </w:p>
                  </w:txbxContent>
                </v:textbox>
              </v:oval>
            </w:pict>
          </mc:Fallback>
        </mc:AlternateContent>
      </w:r>
    </w:p>
    <w:p w:rsidR="00B020EB" w:rsidRDefault="00B020EB"/>
    <w:p w:rsidR="00B020EB" w:rsidRDefault="00B020EB"/>
    <w:p w:rsidR="00B020EB" w:rsidRDefault="00B020EB"/>
    <w:sectPr w:rsidR="00B020EB" w:rsidSect="00B020EB">
      <w:footerReference w:type="default" r:id="rId6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865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A294C" w:rsidRPr="002A294C" w:rsidRDefault="00DD1545">
        <w:pPr>
          <w:pStyle w:val="Fuzeile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A294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A294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A294C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A294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294C" w:rsidRDefault="00DD1545">
    <w:pPr>
      <w:pStyle w:val="Fuzeil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6BA0"/>
    <w:multiLevelType w:val="hybridMultilevel"/>
    <w:tmpl w:val="4E3A74C2"/>
    <w:lvl w:ilvl="0" w:tplc="1F94EC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358F9"/>
    <w:multiLevelType w:val="hybridMultilevel"/>
    <w:tmpl w:val="9F8AE99C"/>
    <w:lvl w:ilvl="0" w:tplc="E046A1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F4435"/>
    <w:multiLevelType w:val="hybridMultilevel"/>
    <w:tmpl w:val="C1D20DE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72CE2"/>
    <w:multiLevelType w:val="hybridMultilevel"/>
    <w:tmpl w:val="115685CE"/>
    <w:lvl w:ilvl="0" w:tplc="762AAFA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35D6516"/>
    <w:multiLevelType w:val="hybridMultilevel"/>
    <w:tmpl w:val="8D4054CC"/>
    <w:lvl w:ilvl="0" w:tplc="A65C8E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47930"/>
    <w:multiLevelType w:val="hybridMultilevel"/>
    <w:tmpl w:val="D73CA83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12526"/>
    <w:multiLevelType w:val="hybridMultilevel"/>
    <w:tmpl w:val="826CDAA4"/>
    <w:lvl w:ilvl="0" w:tplc="9CD41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81A5C"/>
    <w:multiLevelType w:val="hybridMultilevel"/>
    <w:tmpl w:val="087CE1F0"/>
    <w:lvl w:ilvl="0" w:tplc="1F94EC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463B1F"/>
    <w:multiLevelType w:val="hybridMultilevel"/>
    <w:tmpl w:val="A94C5CBE"/>
    <w:lvl w:ilvl="0" w:tplc="762AAF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25919"/>
    <w:multiLevelType w:val="hybridMultilevel"/>
    <w:tmpl w:val="D5D873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557FC7"/>
    <w:multiLevelType w:val="hybridMultilevel"/>
    <w:tmpl w:val="83525A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D59"/>
    <w:multiLevelType w:val="hybridMultilevel"/>
    <w:tmpl w:val="13B0916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0F5090"/>
    <w:multiLevelType w:val="hybridMultilevel"/>
    <w:tmpl w:val="D2023D72"/>
    <w:lvl w:ilvl="0" w:tplc="1F94EC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EB"/>
    <w:rsid w:val="002D1B09"/>
    <w:rsid w:val="003339E4"/>
    <w:rsid w:val="004B08B7"/>
    <w:rsid w:val="005C4E51"/>
    <w:rsid w:val="00817A90"/>
    <w:rsid w:val="009C0B1A"/>
    <w:rsid w:val="00B020EB"/>
    <w:rsid w:val="00DD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0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20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020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20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020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020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20E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020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20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B020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B5C8871</Template>
  <TotalTime>0</TotalTime>
  <Pages>1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 Berlin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kg00177</dc:creator>
  <cp:lastModifiedBy>kg00177</cp:lastModifiedBy>
  <cp:revision>2</cp:revision>
  <dcterms:created xsi:type="dcterms:W3CDTF">2020-07-21T06:00:00Z</dcterms:created>
  <dcterms:modified xsi:type="dcterms:W3CDTF">2020-07-21T06:06:00Z</dcterms:modified>
</cp:coreProperties>
</file>